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A64" w:rsidRPr="00D81659" w:rsidRDefault="00AF5EBD" w:rsidP="00D81659">
      <w:pPr>
        <w:jc w:val="center"/>
        <w:rPr>
          <w:rFonts w:ascii="Verdana" w:hAnsi="Verdana"/>
          <w:b/>
          <w:color w:val="0000FF"/>
          <w:sz w:val="24"/>
          <w:szCs w:val="24"/>
        </w:rPr>
      </w:pPr>
      <w:r w:rsidRPr="00D81659">
        <w:rPr>
          <w:rFonts w:ascii="Verdana" w:hAnsi="Verdana"/>
          <w:b/>
          <w:color w:val="0000FF"/>
          <w:sz w:val="24"/>
          <w:szCs w:val="24"/>
        </w:rPr>
        <w:t>Informationen an alle Mitglieder</w:t>
      </w:r>
      <w:r w:rsidR="000323FC" w:rsidRPr="00D81659">
        <w:rPr>
          <w:rFonts w:ascii="Verdana" w:hAnsi="Verdana"/>
          <w:b/>
          <w:color w:val="0000FF"/>
          <w:sz w:val="24"/>
          <w:szCs w:val="24"/>
        </w:rPr>
        <w:t xml:space="preserve"> für die Zeit bis zu den Osterferien</w:t>
      </w:r>
      <w:r w:rsidRPr="00D81659">
        <w:rPr>
          <w:rFonts w:ascii="Verdana" w:hAnsi="Verdana"/>
          <w:b/>
          <w:color w:val="0000FF"/>
          <w:sz w:val="24"/>
          <w:szCs w:val="24"/>
        </w:rPr>
        <w:t>:</w:t>
      </w:r>
    </w:p>
    <w:p w:rsidR="00AF5EBD" w:rsidRDefault="00AF5EBD">
      <w:pPr>
        <w:rPr>
          <w:rFonts w:ascii="Verdana" w:hAnsi="Verdana"/>
          <w:sz w:val="24"/>
          <w:szCs w:val="24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781"/>
        <w:gridCol w:w="2441"/>
        <w:gridCol w:w="2302"/>
        <w:gridCol w:w="1076"/>
        <w:gridCol w:w="2457"/>
      </w:tblGrid>
      <w:tr w:rsidR="00AF5EBD" w:rsidTr="000323FC">
        <w:tc>
          <w:tcPr>
            <w:tcW w:w="1638" w:type="dxa"/>
          </w:tcPr>
          <w:p w:rsidR="00AF5EBD" w:rsidRDefault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Datum</w:t>
            </w:r>
          </w:p>
        </w:tc>
        <w:tc>
          <w:tcPr>
            <w:tcW w:w="2130" w:type="dxa"/>
          </w:tcPr>
          <w:p w:rsidR="00AF5EBD" w:rsidRDefault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Was ist?</w:t>
            </w:r>
          </w:p>
        </w:tc>
        <w:tc>
          <w:tcPr>
            <w:tcW w:w="2072" w:type="dxa"/>
          </w:tcPr>
          <w:p w:rsidR="00AF5EBD" w:rsidRDefault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Halle</w:t>
            </w:r>
          </w:p>
        </w:tc>
        <w:tc>
          <w:tcPr>
            <w:tcW w:w="1810" w:type="dxa"/>
          </w:tcPr>
          <w:p w:rsidR="00AF5EBD" w:rsidRDefault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Uhrzeit</w:t>
            </w:r>
          </w:p>
        </w:tc>
        <w:tc>
          <w:tcPr>
            <w:tcW w:w="1984" w:type="dxa"/>
          </w:tcPr>
          <w:p w:rsidR="00AF5EBD" w:rsidRDefault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Gruppe</w:t>
            </w:r>
          </w:p>
        </w:tc>
      </w:tr>
      <w:tr w:rsidR="009C2C27" w:rsidRPr="00D81659" w:rsidTr="000323FC">
        <w:tc>
          <w:tcPr>
            <w:tcW w:w="1638" w:type="dxa"/>
          </w:tcPr>
          <w:p w:rsidR="009C2C27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23.02.2017</w:t>
            </w:r>
          </w:p>
          <w:p w:rsidR="009C2C27" w:rsidRPr="00D81659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Donnerstag</w:t>
            </w:r>
          </w:p>
        </w:tc>
        <w:tc>
          <w:tcPr>
            <w:tcW w:w="2130" w:type="dxa"/>
          </w:tcPr>
          <w:p w:rsidR="009C2C27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Trainingsausfall</w:t>
            </w:r>
          </w:p>
          <w:p w:rsidR="009C2C27" w:rsidRPr="00D81659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Weiberfastnacht</w:t>
            </w:r>
          </w:p>
        </w:tc>
        <w:tc>
          <w:tcPr>
            <w:tcW w:w="2072" w:type="dxa"/>
          </w:tcPr>
          <w:p w:rsidR="009C2C27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Turnhalle Adolf-Kolping-Straße in Wahn</w:t>
            </w:r>
          </w:p>
          <w:p w:rsidR="009C2C27" w:rsidRPr="00D81659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0" w:type="dxa"/>
          </w:tcPr>
          <w:p w:rsidR="009C2C27" w:rsidRPr="00D81659" w:rsidRDefault="009C2C27" w:rsidP="00D81659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17:30 bis 19:00 Uhr</w:t>
            </w:r>
          </w:p>
        </w:tc>
        <w:tc>
          <w:tcPr>
            <w:tcW w:w="1984" w:type="dxa"/>
          </w:tcPr>
          <w:p w:rsidR="009C2C27" w:rsidRPr="00D81659" w:rsidRDefault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C00000"/>
                <w:sz w:val="24"/>
                <w:szCs w:val="24"/>
              </w:rPr>
              <w:t>Kinder Fortgeschrittene</w:t>
            </w:r>
          </w:p>
        </w:tc>
      </w:tr>
      <w:tr w:rsidR="00D81659" w:rsidRPr="00D81659" w:rsidTr="000323FC">
        <w:tc>
          <w:tcPr>
            <w:tcW w:w="1638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24.02.2017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Freitag</w:t>
            </w:r>
          </w:p>
        </w:tc>
        <w:tc>
          <w:tcPr>
            <w:tcW w:w="2130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Trainingsausfall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Karneval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Brückentag</w:t>
            </w:r>
          </w:p>
        </w:tc>
        <w:tc>
          <w:tcPr>
            <w:tcW w:w="2072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Turnhalle Eduard-Mörike-Schule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0" w:type="dxa"/>
          </w:tcPr>
          <w:p w:rsidR="00AF5EBD" w:rsidRPr="00D81659" w:rsidRDefault="00AF5EBD" w:rsidP="00D81659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17:30 bis 21:00 Uhr</w:t>
            </w:r>
          </w:p>
        </w:tc>
        <w:tc>
          <w:tcPr>
            <w:tcW w:w="1984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alle</w:t>
            </w:r>
          </w:p>
        </w:tc>
      </w:tr>
      <w:tr w:rsidR="00D81659" w:rsidRPr="00D81659" w:rsidTr="000323FC">
        <w:tc>
          <w:tcPr>
            <w:tcW w:w="1638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27.02.2017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Montag</w:t>
            </w:r>
          </w:p>
        </w:tc>
        <w:tc>
          <w:tcPr>
            <w:tcW w:w="2130" w:type="dxa"/>
          </w:tcPr>
          <w:p w:rsidR="009C2C27" w:rsidRPr="00D81659" w:rsidRDefault="009C2C27" w:rsidP="009C2C27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Trainingsausfall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Rosenmontag</w:t>
            </w:r>
          </w:p>
        </w:tc>
        <w:tc>
          <w:tcPr>
            <w:tcW w:w="2072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Gymnastikhalle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Don-Bosco-Grundschule</w:t>
            </w:r>
          </w:p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0" w:type="dxa"/>
          </w:tcPr>
          <w:p w:rsidR="00AF5EBD" w:rsidRPr="00D81659" w:rsidRDefault="00AF5EBD" w:rsidP="00D81659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17:15 bis 22:00 Uhr</w:t>
            </w:r>
          </w:p>
        </w:tc>
        <w:tc>
          <w:tcPr>
            <w:tcW w:w="1984" w:type="dxa"/>
          </w:tcPr>
          <w:p w:rsidR="00AF5EBD" w:rsidRPr="00D81659" w:rsidRDefault="00AF5EBD">
            <w:pPr>
              <w:rPr>
                <w:rFonts w:ascii="Verdana" w:hAnsi="Verdana"/>
                <w:b/>
                <w:color w:val="C00000"/>
                <w:sz w:val="24"/>
                <w:szCs w:val="24"/>
              </w:rPr>
            </w:pPr>
            <w:r w:rsidRPr="00D81659">
              <w:rPr>
                <w:rFonts w:ascii="Verdana" w:hAnsi="Verdana"/>
                <w:b/>
                <w:color w:val="C00000"/>
                <w:sz w:val="24"/>
                <w:szCs w:val="24"/>
              </w:rPr>
              <w:t>alle</w:t>
            </w:r>
          </w:p>
        </w:tc>
      </w:tr>
      <w:tr w:rsidR="000323FC" w:rsidTr="000323FC">
        <w:tc>
          <w:tcPr>
            <w:tcW w:w="1638" w:type="dxa"/>
          </w:tcPr>
          <w:p w:rsidR="000323FC" w:rsidRDefault="000323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15.03.2017</w:t>
            </w:r>
          </w:p>
          <w:p w:rsidR="000323FC" w:rsidRDefault="000323F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Mittwoch</w:t>
            </w:r>
          </w:p>
          <w:p w:rsidR="000323FC" w:rsidRDefault="000323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30" w:type="dxa"/>
          </w:tcPr>
          <w:p w:rsidR="00105892" w:rsidRDefault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Jahreshaupt-</w:t>
            </w:r>
          </w:p>
          <w:p w:rsidR="000323FC" w:rsidRDefault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versammlung</w:t>
            </w:r>
          </w:p>
        </w:tc>
        <w:tc>
          <w:tcPr>
            <w:tcW w:w="2072" w:type="dxa"/>
          </w:tcPr>
          <w:p w:rsidR="00105892" w:rsidRDefault="00105892" w:rsidP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Gymnastikhalle</w:t>
            </w:r>
          </w:p>
          <w:p w:rsidR="00105892" w:rsidRDefault="00105892" w:rsidP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Don-Bosco-Grundschule</w:t>
            </w:r>
          </w:p>
          <w:p w:rsidR="000323FC" w:rsidRDefault="000323FC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0" w:type="dxa"/>
          </w:tcPr>
          <w:p w:rsidR="000323FC" w:rsidRDefault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Ab 19:40 Uhr</w:t>
            </w:r>
          </w:p>
        </w:tc>
        <w:tc>
          <w:tcPr>
            <w:tcW w:w="1984" w:type="dxa"/>
          </w:tcPr>
          <w:p w:rsidR="000323FC" w:rsidRDefault="0010589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Alle Mitglieder</w:t>
            </w:r>
          </w:p>
        </w:tc>
      </w:tr>
      <w:tr w:rsidR="00D81659" w:rsidRPr="00D81659" w:rsidTr="000323FC">
        <w:tc>
          <w:tcPr>
            <w:tcW w:w="1638" w:type="dxa"/>
          </w:tcPr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19.03.2017</w:t>
            </w:r>
          </w:p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Sonntag</w:t>
            </w:r>
          </w:p>
        </w:tc>
        <w:tc>
          <w:tcPr>
            <w:tcW w:w="2130" w:type="dxa"/>
          </w:tcPr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Kata und Kumitelehrgang</w:t>
            </w:r>
          </w:p>
        </w:tc>
        <w:tc>
          <w:tcPr>
            <w:tcW w:w="2072" w:type="dxa"/>
          </w:tcPr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 xml:space="preserve">Turnhalle </w:t>
            </w:r>
          </w:p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Don-Bosco-Grundschule</w:t>
            </w:r>
          </w:p>
          <w:p w:rsidR="00AF5EBD" w:rsidRPr="00D81659" w:rsidRDefault="00AF5EBD">
            <w:pPr>
              <w:rPr>
                <w:rFonts w:ascii="Verdana" w:hAnsi="Verdana"/>
                <w:color w:val="0000FF"/>
                <w:sz w:val="24"/>
                <w:szCs w:val="24"/>
              </w:rPr>
            </w:pPr>
          </w:p>
        </w:tc>
        <w:tc>
          <w:tcPr>
            <w:tcW w:w="1810" w:type="dxa"/>
          </w:tcPr>
          <w:p w:rsidR="00AF5EBD" w:rsidRPr="00D81659" w:rsidRDefault="00AF5EBD" w:rsidP="000323FC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11:00 Uhr bis 1</w:t>
            </w:r>
            <w:r w:rsidR="000323FC" w:rsidRPr="00D81659">
              <w:rPr>
                <w:rFonts w:ascii="Verdana" w:hAnsi="Verdana"/>
                <w:color w:val="0000FF"/>
                <w:sz w:val="24"/>
                <w:szCs w:val="24"/>
              </w:rPr>
              <w:t>3</w:t>
            </w: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:00 Uhr</w:t>
            </w:r>
          </w:p>
          <w:p w:rsidR="000323FC" w:rsidRPr="00D81659" w:rsidRDefault="000323FC" w:rsidP="000323FC">
            <w:pPr>
              <w:rPr>
                <w:rFonts w:ascii="Verdana" w:hAnsi="Verdana"/>
                <w:color w:val="0000FF"/>
                <w:sz w:val="24"/>
                <w:szCs w:val="24"/>
              </w:rPr>
            </w:pPr>
          </w:p>
        </w:tc>
        <w:tc>
          <w:tcPr>
            <w:tcW w:w="1984" w:type="dxa"/>
          </w:tcPr>
          <w:p w:rsidR="00AF5EBD" w:rsidRPr="00D81659" w:rsidRDefault="000323FC">
            <w:pPr>
              <w:rPr>
                <w:rFonts w:ascii="Verdana" w:hAnsi="Verdana"/>
                <w:color w:val="0000FF"/>
                <w:sz w:val="24"/>
                <w:szCs w:val="24"/>
              </w:rPr>
            </w:pPr>
            <w:r w:rsidRPr="00D81659">
              <w:rPr>
                <w:rFonts w:ascii="Verdana" w:hAnsi="Verdana"/>
                <w:color w:val="0000FF"/>
                <w:sz w:val="24"/>
                <w:szCs w:val="24"/>
              </w:rPr>
              <w:t>Kinder und Erwachsene ab Gelbgurt</w:t>
            </w:r>
            <w:bookmarkStart w:id="0" w:name="_GoBack"/>
            <w:bookmarkEnd w:id="0"/>
          </w:p>
        </w:tc>
      </w:tr>
      <w:tr w:rsidR="00AF5EBD" w:rsidTr="000323FC">
        <w:tc>
          <w:tcPr>
            <w:tcW w:w="1638" w:type="dxa"/>
          </w:tcPr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25.03.2017</w:t>
            </w:r>
          </w:p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Samstag</w:t>
            </w:r>
          </w:p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30" w:type="dxa"/>
          </w:tcPr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Erwachsenen Schnuppertag</w:t>
            </w:r>
          </w:p>
        </w:tc>
        <w:tc>
          <w:tcPr>
            <w:tcW w:w="2072" w:type="dxa"/>
          </w:tcPr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Gymnastikhalle</w:t>
            </w:r>
          </w:p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Don-Bosco-Grundschule</w:t>
            </w:r>
          </w:p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0" w:type="dxa"/>
          </w:tcPr>
          <w:p w:rsidR="00AF5EBD" w:rsidRDefault="00AF5EBD" w:rsidP="00AF5EBD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4" w:type="dxa"/>
          </w:tcPr>
          <w:p w:rsidR="000323FC" w:rsidRDefault="000323FC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Ausschreibung</w:t>
            </w:r>
          </w:p>
          <w:p w:rsidR="00AF5EBD" w:rsidRDefault="000323FC" w:rsidP="00AF5EB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folgt noch </w:t>
            </w:r>
          </w:p>
        </w:tc>
      </w:tr>
      <w:tr w:rsidR="004A6BAA" w:rsidTr="000323FC">
        <w:tc>
          <w:tcPr>
            <w:tcW w:w="1638" w:type="dxa"/>
          </w:tcPr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25.03.2017</w:t>
            </w:r>
          </w:p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Samstag</w:t>
            </w:r>
          </w:p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30" w:type="dxa"/>
          </w:tcPr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Kleine Prüfungsrunde</w:t>
            </w:r>
          </w:p>
        </w:tc>
        <w:tc>
          <w:tcPr>
            <w:tcW w:w="2072" w:type="dxa"/>
          </w:tcPr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Gymnastikhalle</w:t>
            </w:r>
          </w:p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Don-Bosco-Grundschule</w:t>
            </w:r>
          </w:p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810" w:type="dxa"/>
          </w:tcPr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A6BAA" w:rsidRDefault="004A6BAA" w:rsidP="00001C8A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Zulassung über die Trainer</w:t>
            </w:r>
          </w:p>
        </w:tc>
      </w:tr>
    </w:tbl>
    <w:p w:rsidR="000323FC" w:rsidRDefault="000323FC" w:rsidP="00657A42">
      <w:pPr>
        <w:ind w:right="-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Wenn Informationen gesucht werden schaut auf unsere Internetseite </w:t>
      </w:r>
      <w:hyperlink r:id="rId6" w:history="1">
        <w:r w:rsidRPr="008227B8">
          <w:rPr>
            <w:rStyle w:val="Hyperlink"/>
            <w:rFonts w:ascii="Verdana" w:hAnsi="Verdana"/>
            <w:sz w:val="24"/>
            <w:szCs w:val="24"/>
          </w:rPr>
          <w:t>www.karate-porz.de</w:t>
        </w:r>
      </w:hyperlink>
      <w:r>
        <w:rPr>
          <w:rFonts w:ascii="Verdana" w:hAnsi="Verdana"/>
          <w:sz w:val="24"/>
          <w:szCs w:val="24"/>
        </w:rPr>
        <w:t xml:space="preserve">. Dort finden sich unter Neuigkeiten und/oder Termine wichtige Hinweise zum Vereinsgeschehen. </w:t>
      </w:r>
    </w:p>
    <w:p w:rsidR="000323FC" w:rsidRPr="00D81659" w:rsidRDefault="000323FC" w:rsidP="00657A42">
      <w:pPr>
        <w:ind w:right="-851"/>
        <w:jc w:val="both"/>
        <w:rPr>
          <w:rFonts w:ascii="Verdana" w:hAnsi="Verdana"/>
          <w:b/>
          <w:i/>
          <w:color w:val="0000FF"/>
          <w:sz w:val="24"/>
          <w:szCs w:val="24"/>
        </w:rPr>
      </w:pPr>
      <w:r w:rsidRPr="00D81659">
        <w:rPr>
          <w:rFonts w:ascii="Verdana" w:hAnsi="Verdana"/>
          <w:b/>
          <w:i/>
          <w:color w:val="0000FF"/>
          <w:sz w:val="24"/>
          <w:szCs w:val="24"/>
        </w:rPr>
        <w:t xml:space="preserve">Wir freuen uns </w:t>
      </w:r>
      <w:r w:rsidR="009E13A1">
        <w:rPr>
          <w:rFonts w:ascii="Verdana" w:hAnsi="Verdana"/>
          <w:b/>
          <w:i/>
          <w:color w:val="0000FF"/>
          <w:sz w:val="24"/>
          <w:szCs w:val="24"/>
        </w:rPr>
        <w:t xml:space="preserve">mit </w:t>
      </w:r>
      <w:r w:rsidR="009E13A1" w:rsidRPr="009E13A1">
        <w:rPr>
          <w:rFonts w:ascii="Verdana" w:hAnsi="Verdana"/>
          <w:b/>
          <w:i/>
          <w:sz w:val="24"/>
          <w:szCs w:val="24"/>
        </w:rPr>
        <w:t>alle</w:t>
      </w:r>
      <w:r w:rsidR="009E13A1">
        <w:rPr>
          <w:rFonts w:ascii="Verdana" w:hAnsi="Verdana"/>
          <w:b/>
          <w:i/>
          <w:sz w:val="24"/>
          <w:szCs w:val="24"/>
        </w:rPr>
        <w:t>n</w:t>
      </w:r>
      <w:r w:rsidR="009E13A1" w:rsidRPr="009E13A1">
        <w:rPr>
          <w:rFonts w:ascii="Verdana" w:hAnsi="Verdana"/>
          <w:b/>
          <w:i/>
          <w:sz w:val="24"/>
          <w:szCs w:val="24"/>
        </w:rPr>
        <w:t xml:space="preserve"> Mitglieder</w:t>
      </w:r>
      <w:r w:rsidR="009E13A1">
        <w:rPr>
          <w:rFonts w:ascii="Verdana" w:hAnsi="Verdana"/>
          <w:b/>
          <w:i/>
          <w:sz w:val="24"/>
          <w:szCs w:val="24"/>
        </w:rPr>
        <w:t>n</w:t>
      </w:r>
      <w:r w:rsidR="009E13A1" w:rsidRPr="009E13A1">
        <w:rPr>
          <w:rFonts w:ascii="Verdana" w:hAnsi="Verdana"/>
          <w:b/>
          <w:i/>
          <w:sz w:val="24"/>
          <w:szCs w:val="24"/>
        </w:rPr>
        <w:t xml:space="preserve"> ab Gelb Gurt</w:t>
      </w:r>
      <w:r w:rsidR="009E13A1">
        <w:rPr>
          <w:rFonts w:ascii="Verdana" w:hAnsi="Verdana"/>
          <w:b/>
          <w:i/>
          <w:sz w:val="24"/>
          <w:szCs w:val="24"/>
        </w:rPr>
        <w:t>,</w:t>
      </w:r>
      <w:r w:rsidR="009E13A1" w:rsidRPr="009E13A1">
        <w:rPr>
          <w:rFonts w:ascii="Verdana" w:hAnsi="Verdana"/>
          <w:b/>
          <w:i/>
          <w:sz w:val="24"/>
          <w:szCs w:val="24"/>
        </w:rPr>
        <w:t xml:space="preserve"> </w:t>
      </w:r>
      <w:r w:rsidR="009E13A1">
        <w:rPr>
          <w:rFonts w:ascii="Verdana" w:hAnsi="Verdana"/>
          <w:b/>
          <w:i/>
          <w:color w:val="0000FF"/>
          <w:sz w:val="24"/>
          <w:szCs w:val="24"/>
        </w:rPr>
        <w:t>auf</w:t>
      </w:r>
      <w:r w:rsidRPr="00D81659">
        <w:rPr>
          <w:rFonts w:ascii="Verdana" w:hAnsi="Verdana"/>
          <w:b/>
          <w:i/>
          <w:color w:val="0000FF"/>
          <w:sz w:val="24"/>
          <w:szCs w:val="24"/>
        </w:rPr>
        <w:t xml:space="preserve"> ein gemeinsames Training am 19. März</w:t>
      </w:r>
      <w:r w:rsidR="00574D15">
        <w:rPr>
          <w:rFonts w:ascii="Verdana" w:hAnsi="Verdana"/>
          <w:b/>
          <w:i/>
          <w:color w:val="0000FF"/>
          <w:sz w:val="24"/>
          <w:szCs w:val="24"/>
        </w:rPr>
        <w:t xml:space="preserve"> 2017 zw. 11 und 13 Uhr,</w:t>
      </w:r>
      <w:r w:rsidRPr="00D81659">
        <w:rPr>
          <w:rFonts w:ascii="Verdana" w:hAnsi="Verdana"/>
          <w:b/>
          <w:i/>
          <w:color w:val="0000FF"/>
          <w:sz w:val="24"/>
          <w:szCs w:val="24"/>
        </w:rPr>
        <w:t xml:space="preserve"> mit Thomas und Seoung-Sook. Die Ausschreibung dazu findet ihr auf der Rückseite.</w:t>
      </w:r>
    </w:p>
    <w:p w:rsidR="000323FC" w:rsidRDefault="000323FC" w:rsidP="000323F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Viele Grüße</w:t>
      </w:r>
    </w:p>
    <w:p w:rsidR="000323FC" w:rsidRDefault="000323FC" w:rsidP="000323F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Der Vorstand</w:t>
      </w:r>
    </w:p>
    <w:p w:rsidR="000323FC" w:rsidRDefault="000323F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0323FC" w:rsidRPr="00AF5EBD" w:rsidRDefault="000323FC" w:rsidP="000323FC">
      <w:pPr>
        <w:jc w:val="both"/>
        <w:rPr>
          <w:rFonts w:ascii="Verdana" w:hAnsi="Verdana"/>
          <w:sz w:val="24"/>
          <w:szCs w:val="24"/>
        </w:rPr>
      </w:pPr>
      <w:r w:rsidRPr="000323FC">
        <w:rPr>
          <w:rFonts w:ascii="Verdana" w:hAnsi="Verdana"/>
          <w:noProof/>
          <w:sz w:val="24"/>
          <w:szCs w:val="24"/>
          <w:lang w:eastAsia="de-DE"/>
        </w:rPr>
        <w:lastRenderedPageBreak/>
        <w:drawing>
          <wp:inline distT="0" distB="0" distL="0" distR="0">
            <wp:extent cx="5760720" cy="8126858"/>
            <wp:effectExtent l="0" t="0" r="0" b="7620"/>
            <wp:docPr id="1" name="Grafik 1" descr="C:\Users\Familie\AppData\Local\Temp\2017-03-19_ausschreibung_sparringday_kataintensiv_koel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milie\AppData\Local\Temp\2017-03-19_ausschreibung_sparringday_kataintensiv_koel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23FC" w:rsidRPr="00AF5E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24DBD"/>
    <w:multiLevelType w:val="hybridMultilevel"/>
    <w:tmpl w:val="14A8A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EBD"/>
    <w:rsid w:val="000323FC"/>
    <w:rsid w:val="00105892"/>
    <w:rsid w:val="0016537F"/>
    <w:rsid w:val="00185A4F"/>
    <w:rsid w:val="004A6BAA"/>
    <w:rsid w:val="00574D15"/>
    <w:rsid w:val="00657A42"/>
    <w:rsid w:val="008F032E"/>
    <w:rsid w:val="009C2C27"/>
    <w:rsid w:val="009E13A1"/>
    <w:rsid w:val="00AF5EBD"/>
    <w:rsid w:val="00CA5A64"/>
    <w:rsid w:val="00D8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5EBD"/>
    <w:pPr>
      <w:ind w:left="720"/>
      <w:contextualSpacing/>
    </w:pPr>
  </w:style>
  <w:style w:type="table" w:styleId="Tabellenraster">
    <w:name w:val="Table Grid"/>
    <w:basedOn w:val="NormaleTabelle"/>
    <w:uiPriority w:val="39"/>
    <w:rsid w:val="00AF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23F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3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F5EBD"/>
    <w:pPr>
      <w:ind w:left="720"/>
      <w:contextualSpacing/>
    </w:pPr>
  </w:style>
  <w:style w:type="table" w:styleId="Tabellenraster">
    <w:name w:val="Table Grid"/>
    <w:basedOn w:val="NormaleTabelle"/>
    <w:uiPriority w:val="39"/>
    <w:rsid w:val="00AF5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323FC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F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F0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ate-porz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97C32B8.dotm</Template>
  <TotalTime>0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Rhein-Sieg-Kreis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Familie</dc:creator>
  <cp:lastModifiedBy>neidhardt, regina</cp:lastModifiedBy>
  <cp:revision>4</cp:revision>
  <dcterms:created xsi:type="dcterms:W3CDTF">2017-02-17T08:31:00Z</dcterms:created>
  <dcterms:modified xsi:type="dcterms:W3CDTF">2017-02-23T10:42:00Z</dcterms:modified>
</cp:coreProperties>
</file>